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6ECDEC89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6B7A21">
        <w:t>May</w:t>
      </w:r>
      <w:r w:rsidR="00515D27">
        <w:t>, 2021</w:t>
      </w:r>
      <w:r w:rsidR="005E1EA0">
        <w:t xml:space="preserve"> </w:t>
      </w:r>
      <w:r w:rsidR="002D0BFB">
        <w:t xml:space="preserve"> </w:t>
      </w:r>
      <w:r w:rsidR="000069A0">
        <w:t>Utilities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5980698B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1EA0">
        <w:t>3</w:t>
      </w:r>
      <w:r w:rsidR="005A2FC6">
        <w:t>.20</w:t>
      </w:r>
    </w:p>
    <w:p w14:paraId="0A47373E" w14:textId="4038C46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1EA0">
        <w:t>3</w:t>
      </w:r>
      <w:r w:rsidR="00D36FA0">
        <w:t>.20</w:t>
      </w:r>
    </w:p>
    <w:p w14:paraId="62211F3E" w14:textId="18E64E94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EB3B51">
        <w:t>1</w:t>
      </w:r>
      <w:r w:rsidR="004E15E7">
        <w:t>66.45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</w:t>
      </w:r>
      <w:r w:rsidR="0056021D">
        <w:t xml:space="preserve"> </w:t>
      </w:r>
      <w:r w:rsidR="00BC14CD">
        <w:t xml:space="preserve"> </w:t>
      </w:r>
      <w:r w:rsidR="0056021D">
        <w:t>93.20</w:t>
      </w:r>
      <w:r w:rsidR="006C0A83">
        <w:tab/>
        <w:t xml:space="preserve">     </w:t>
      </w:r>
    </w:p>
    <w:p w14:paraId="7410D1FB" w14:textId="597C9208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CE2D63">
        <w:t>4</w:t>
      </w:r>
      <w:r w:rsidR="00132835">
        <w:t>9</w:t>
      </w:r>
      <w:r w:rsidR="001D7F12">
        <w:t>7.</w:t>
      </w:r>
      <w:r w:rsidR="00132835">
        <w:t>20</w:t>
      </w:r>
      <w:r w:rsidR="004E15E7">
        <w:tab/>
      </w:r>
      <w:r w:rsidR="004E15E7">
        <w:tab/>
      </w:r>
    </w:p>
    <w:p w14:paraId="5EAC9213" w14:textId="4EAA3DC7" w:rsidR="006C0A83" w:rsidRDefault="004E15E7" w:rsidP="000069A0">
      <w:r>
        <w:t>M</w:t>
      </w:r>
      <w:r w:rsidR="006C0A83">
        <w:t>oran</w:t>
      </w:r>
      <w:r w:rsidR="001B758E">
        <w:tab/>
      </w:r>
      <w:r w:rsidR="00CE2D63">
        <w:t>(</w:t>
      </w:r>
      <w:proofErr w:type="spellStart"/>
      <w:r w:rsidR="00CE2D63">
        <w:t>Prct</w:t>
      </w:r>
      <w:proofErr w:type="spellEnd"/>
      <w:r w:rsidR="00CE2D63">
        <w:t xml:space="preserve"> 3)</w:t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  <w:t xml:space="preserve">           </w:t>
      </w:r>
      <w:r w:rsidR="00B21D8F">
        <w:t xml:space="preserve"> </w:t>
      </w:r>
      <w:r w:rsidR="00B21D8F">
        <w:tab/>
      </w:r>
      <w:r w:rsidR="00B21D8F">
        <w:tab/>
      </w:r>
      <w:r w:rsidR="00B21D8F">
        <w:tab/>
      </w:r>
      <w:r w:rsidR="00B21D8F">
        <w:tab/>
      </w:r>
      <w:r w:rsidR="00B21D8F">
        <w:tab/>
        <w:t xml:space="preserve">     </w:t>
      </w:r>
      <w:r w:rsidR="00CE2D63">
        <w:t>0.00</w:t>
      </w:r>
    </w:p>
    <w:p w14:paraId="1D6CBF97" w14:textId="30C54ADA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132835">
        <w:t>45.2</w:t>
      </w:r>
      <w:r w:rsidR="001D7F12">
        <w:t>3</w:t>
      </w:r>
    </w:p>
    <w:p w14:paraId="6FFED1C7" w14:textId="1ED2D256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56021D">
        <w:t>3</w:t>
      </w:r>
      <w:r>
        <w:t>.</w:t>
      </w:r>
      <w:r w:rsidR="002605DE">
        <w:t>0</w:t>
      </w:r>
      <w:r>
        <w:t>4</w:t>
      </w:r>
    </w:p>
    <w:p w14:paraId="18DBDE53" w14:textId="50DD0DBF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43.</w:t>
      </w:r>
      <w:r w:rsidR="001D7F12">
        <w:t>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03B68107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 </w:t>
      </w:r>
      <w:r w:rsidR="001D7F12">
        <w:t xml:space="preserve">  </w:t>
      </w:r>
      <w:r w:rsidR="00132835">
        <w:t>39</w:t>
      </w:r>
      <w:r w:rsidR="009D2953">
        <w:t>.</w:t>
      </w:r>
      <w:r w:rsidR="00F45145">
        <w:t>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2305F5E3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  <w:t xml:space="preserve">  </w:t>
      </w:r>
      <w:r w:rsidR="00951D38">
        <w:t xml:space="preserve">  </w:t>
      </w:r>
      <w:r w:rsidR="0056021D">
        <w:t xml:space="preserve"> </w:t>
      </w:r>
      <w:r w:rsidR="001D7F12">
        <w:t xml:space="preserve">  0.00</w:t>
      </w:r>
      <w:r w:rsidR="003D6FAC">
        <w:t xml:space="preserve">  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2540C109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 </w:t>
      </w:r>
      <w:r w:rsidR="00132835">
        <w:t xml:space="preserve">  63.94</w:t>
      </w:r>
    </w:p>
    <w:p w14:paraId="62CACB8F" w14:textId="5171CCEC" w:rsidR="00215A5A" w:rsidRDefault="00215A5A" w:rsidP="000069A0">
      <w:r>
        <w:t>Shackelford County Barn #2</w:t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</w:t>
      </w:r>
    </w:p>
    <w:p w14:paraId="18F01EFE" w14:textId="728A7CCE" w:rsidR="004D3BAA" w:rsidRDefault="00215A5A" w:rsidP="00C55E3C">
      <w:r>
        <w:tab/>
        <w:t>8603 N. Hwy.283</w:t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                                                          0.00</w:t>
      </w:r>
      <w:r>
        <w:tab/>
        <w:t xml:space="preserve">           </w:t>
      </w:r>
      <w:r w:rsidR="004D3BAA">
        <w:tab/>
        <w:t xml:space="preserve"> </w:t>
      </w:r>
      <w:r>
        <w:t xml:space="preserve">  </w:t>
      </w:r>
      <w:r w:rsidR="004D3BAA">
        <w:t xml:space="preserve"> </w:t>
      </w:r>
    </w:p>
    <w:p w14:paraId="4EE1BB48" w14:textId="77777777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6D4FCD96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  </w:t>
      </w:r>
      <w:r w:rsidR="001D7F12">
        <w:t xml:space="preserve"> </w:t>
      </w:r>
      <w:r w:rsidR="00132835">
        <w:t xml:space="preserve">  61.70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2FBE2301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 </w:t>
      </w:r>
      <w:r w:rsidR="00BA1A21">
        <w:t xml:space="preserve"> </w:t>
      </w:r>
      <w:r w:rsidR="001D7F12">
        <w:t>30</w:t>
      </w:r>
      <w:r w:rsidR="00132835">
        <w:t>3.13</w:t>
      </w:r>
      <w:r w:rsidR="00951D38">
        <w:tab/>
        <w:t xml:space="preserve">        </w:t>
      </w:r>
      <w:r>
        <w:t>Shackelford County Justice of the Peace</w:t>
      </w:r>
    </w:p>
    <w:p w14:paraId="78E100CA" w14:textId="4AC96622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EB3B51">
        <w:t xml:space="preserve"> </w:t>
      </w:r>
      <w:r w:rsidR="001D7F12">
        <w:t xml:space="preserve">  </w:t>
      </w:r>
      <w:r w:rsidR="00132835">
        <w:t>57.00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21B22"/>
    <w:rsid w:val="00036169"/>
    <w:rsid w:val="0005031C"/>
    <w:rsid w:val="00065CEE"/>
    <w:rsid w:val="0007189C"/>
    <w:rsid w:val="00082D2C"/>
    <w:rsid w:val="000B671D"/>
    <w:rsid w:val="00132835"/>
    <w:rsid w:val="001B758E"/>
    <w:rsid w:val="001D7F12"/>
    <w:rsid w:val="001F2B32"/>
    <w:rsid w:val="00215A5A"/>
    <w:rsid w:val="00237EEC"/>
    <w:rsid w:val="0025053A"/>
    <w:rsid w:val="002605DE"/>
    <w:rsid w:val="002D0BFB"/>
    <w:rsid w:val="00303D45"/>
    <w:rsid w:val="00357CAA"/>
    <w:rsid w:val="00377FD7"/>
    <w:rsid w:val="00382A0E"/>
    <w:rsid w:val="003D6FAC"/>
    <w:rsid w:val="003F4689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7116"/>
    <w:rsid w:val="006A3492"/>
    <w:rsid w:val="006A5975"/>
    <w:rsid w:val="006B7A21"/>
    <w:rsid w:val="006C0A83"/>
    <w:rsid w:val="006D3AFA"/>
    <w:rsid w:val="00764515"/>
    <w:rsid w:val="00774F8F"/>
    <w:rsid w:val="007769E5"/>
    <w:rsid w:val="00823E98"/>
    <w:rsid w:val="00862B49"/>
    <w:rsid w:val="00891455"/>
    <w:rsid w:val="008B01C5"/>
    <w:rsid w:val="008D55BF"/>
    <w:rsid w:val="00951D38"/>
    <w:rsid w:val="009B16BB"/>
    <w:rsid w:val="009D2953"/>
    <w:rsid w:val="009F1CC1"/>
    <w:rsid w:val="00A03D34"/>
    <w:rsid w:val="00A57E95"/>
    <w:rsid w:val="00AE5383"/>
    <w:rsid w:val="00B21D8F"/>
    <w:rsid w:val="00B41B31"/>
    <w:rsid w:val="00B64256"/>
    <w:rsid w:val="00BA1A21"/>
    <w:rsid w:val="00BC14CD"/>
    <w:rsid w:val="00BE46C6"/>
    <w:rsid w:val="00BE7BF3"/>
    <w:rsid w:val="00BF28F0"/>
    <w:rsid w:val="00C45B09"/>
    <w:rsid w:val="00C55E3C"/>
    <w:rsid w:val="00CA012C"/>
    <w:rsid w:val="00CC234D"/>
    <w:rsid w:val="00CE2D63"/>
    <w:rsid w:val="00D27047"/>
    <w:rsid w:val="00D325BE"/>
    <w:rsid w:val="00D33D6F"/>
    <w:rsid w:val="00D36FA0"/>
    <w:rsid w:val="00D67F12"/>
    <w:rsid w:val="00EB3B51"/>
    <w:rsid w:val="00F07A02"/>
    <w:rsid w:val="00F45145"/>
    <w:rsid w:val="00F60C7C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2021-06-15T14:21:00Z</dcterms:created>
  <dcterms:modified xsi:type="dcterms:W3CDTF">2021-06-15T14:21:00Z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